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4722" w14:textId="77777777" w:rsidR="00FE067E" w:rsidRDefault="00CD36CF" w:rsidP="00EF6030">
      <w:pPr>
        <w:pStyle w:val="TitlePageOrigin"/>
      </w:pPr>
      <w:r>
        <w:t>WEST virginia legislature</w:t>
      </w:r>
    </w:p>
    <w:p w14:paraId="5209D09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5D945120" w14:textId="77777777" w:rsidR="00CD36CF" w:rsidRDefault="004536A0" w:rsidP="00EF6030">
      <w:pPr>
        <w:pStyle w:val="TitlePageBillPrefix"/>
      </w:pPr>
      <w:sdt>
        <w:sdtPr>
          <w:tag w:val="IntroDate"/>
          <w:id w:val="-1236936958"/>
          <w:placeholder>
            <w:docPart w:val="AED88CEF2FC741EF9354468BAD74E21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DF926C6" w14:textId="77777777" w:rsidR="00AC3B58" w:rsidRPr="00AC3B58" w:rsidRDefault="00AC3B58" w:rsidP="00EF6030">
      <w:pPr>
        <w:pStyle w:val="TitlePageBillPrefix"/>
      </w:pPr>
      <w:r>
        <w:t>for</w:t>
      </w:r>
    </w:p>
    <w:p w14:paraId="7A512DDA" w14:textId="77777777" w:rsidR="00CD36CF" w:rsidRDefault="004536A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F5C249D155B44A5961FA7317427CAA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F334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82D2279F53A4687AB4BD6C03CA28F56"/>
          </w:placeholder>
          <w:text/>
        </w:sdtPr>
        <w:sdtEndPr/>
        <w:sdtContent>
          <w:r w:rsidR="002F334D" w:rsidRPr="002F334D">
            <w:t>715</w:t>
          </w:r>
        </w:sdtContent>
      </w:sdt>
    </w:p>
    <w:p w14:paraId="1758FFAE" w14:textId="77777777" w:rsidR="002F334D" w:rsidRDefault="002F334D" w:rsidP="00EF6030">
      <w:pPr>
        <w:pStyle w:val="References"/>
        <w:rPr>
          <w:smallCaps/>
        </w:rPr>
      </w:pPr>
      <w:r>
        <w:rPr>
          <w:smallCaps/>
        </w:rPr>
        <w:t>By Senator Oliverio</w:t>
      </w:r>
    </w:p>
    <w:p w14:paraId="275546D3" w14:textId="77777777" w:rsidR="004D66CD" w:rsidRDefault="00CD36CF" w:rsidP="00EF6030">
      <w:pPr>
        <w:pStyle w:val="References"/>
        <w:sectPr w:rsidR="004D66CD" w:rsidSect="002F334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E5077F63D3374F0E971A972ADC3C4DF3"/>
          </w:placeholder>
          <w:text/>
        </w:sdtPr>
        <w:sdtEndPr/>
        <w:sdtContent>
          <w:r w:rsidR="00954DF4">
            <w:t>March 11,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A82D66DE291E4B3B97EEF11ED6BC685A"/>
          </w:placeholder>
          <w:text w:multiLine="1"/>
        </w:sdtPr>
        <w:sdtEndPr/>
        <w:sdtContent>
          <w:r w:rsidR="00954DF4">
            <w:t>Pensions</w:t>
          </w:r>
        </w:sdtContent>
      </w:sdt>
      <w:r>
        <w:t>]</w:t>
      </w:r>
    </w:p>
    <w:p w14:paraId="4C5576E0" w14:textId="1D7324B4" w:rsidR="002F334D" w:rsidRDefault="002F334D" w:rsidP="00EF6030">
      <w:pPr>
        <w:pStyle w:val="References"/>
      </w:pPr>
    </w:p>
    <w:p w14:paraId="05BE3FDA" w14:textId="77777777" w:rsidR="002F334D" w:rsidRDefault="002F334D" w:rsidP="002F334D">
      <w:pPr>
        <w:pStyle w:val="TitlePageOrigin"/>
      </w:pPr>
    </w:p>
    <w:p w14:paraId="6EA444D1" w14:textId="77777777" w:rsidR="002F334D" w:rsidRPr="001376EB" w:rsidRDefault="002F334D" w:rsidP="002F334D">
      <w:pPr>
        <w:pStyle w:val="TitlePageOrigin"/>
        <w:rPr>
          <w:b w:val="0"/>
          <w:bCs/>
          <w:sz w:val="32"/>
          <w:szCs w:val="32"/>
        </w:rPr>
      </w:pPr>
    </w:p>
    <w:p w14:paraId="2EF0EFBA" w14:textId="77777777" w:rsidR="002F334D" w:rsidRDefault="002F334D" w:rsidP="00AC7A8D">
      <w:pPr>
        <w:pStyle w:val="TitleSection"/>
      </w:pPr>
      <w:r>
        <w:lastRenderedPageBreak/>
        <w:t>A BILL to amend the Code of West Virginia, 1931, as amended, by adding a new section, designated §5-10D-15, relating to personally identifiable information of a member, retirant, beneficiary, or alternate payee of a retirement system administered by the Consolidated Public Retirement Board being confidential and exempt from disclosure.</w:t>
      </w:r>
    </w:p>
    <w:p w14:paraId="6C297854" w14:textId="77777777" w:rsidR="002F334D" w:rsidRDefault="002F334D" w:rsidP="00AC7A8D">
      <w:pPr>
        <w:pStyle w:val="EnactingClause"/>
      </w:pPr>
      <w:r>
        <w:t>Be it enacted by the Legislature of West Virginia:</w:t>
      </w:r>
    </w:p>
    <w:p w14:paraId="0DFA0C7B" w14:textId="77777777" w:rsidR="002F334D" w:rsidRPr="00C600C9" w:rsidRDefault="002F334D" w:rsidP="00AC7A8D">
      <w:pPr>
        <w:pStyle w:val="ArticleHeading"/>
        <w:widowControl/>
      </w:pPr>
      <w:r w:rsidRPr="00C600C9">
        <w:t>ARTICLE 10D. CONSOLIDATED PUBLIC RETIREMENT BOARD.</w:t>
      </w:r>
    </w:p>
    <w:p w14:paraId="4CBD75C4" w14:textId="77777777" w:rsidR="002F334D" w:rsidRDefault="002F334D" w:rsidP="00AC7A8D">
      <w:pPr>
        <w:pStyle w:val="ArticleHeading"/>
        <w:widowControl/>
        <w:ind w:left="0" w:firstLine="0"/>
        <w:sectPr w:rsidR="002F334D" w:rsidSect="004D66C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B5BCB0E" w14:textId="77777777" w:rsidR="002F334D" w:rsidRPr="00A27067" w:rsidRDefault="002F334D" w:rsidP="00AC7A8D">
      <w:pPr>
        <w:pStyle w:val="SectionHeading"/>
        <w:widowControl/>
        <w:rPr>
          <w:u w:val="single"/>
        </w:rPr>
      </w:pPr>
      <w:r w:rsidRPr="00A27067">
        <w:rPr>
          <w:u w:val="single"/>
        </w:rPr>
        <w:t>§5-10D-15. Confidential information exempt from disclosure.</w:t>
      </w:r>
    </w:p>
    <w:p w14:paraId="56D8A3B1" w14:textId="02DCD434" w:rsidR="002F334D" w:rsidRDefault="002F334D" w:rsidP="00AC7A8D">
      <w:pPr>
        <w:pStyle w:val="SectionBody"/>
        <w:widowControl/>
      </w:pPr>
      <w:r>
        <w:rPr>
          <w:rFonts w:cs="Arial"/>
          <w:color w:val="1A1A1A"/>
          <w:u w:val="single"/>
          <w:shd w:val="clear" w:color="auto" w:fill="FFFFFF"/>
        </w:rPr>
        <w:t>Due to the increased risk of fraud and personal identity theft, a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ll information contained in the records maintained </w:t>
      </w:r>
      <w:r>
        <w:rPr>
          <w:rFonts w:cs="Arial"/>
          <w:color w:val="1A1A1A"/>
          <w:u w:val="single"/>
          <w:shd w:val="clear" w:color="auto" w:fill="FFFFFF"/>
        </w:rPr>
        <w:t xml:space="preserve">by the Consolidated Public Retirement Board for all retirement systems administered 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pursuant to this article that would tend to disclose </w:t>
      </w:r>
      <w:r>
        <w:rPr>
          <w:rFonts w:cs="Arial"/>
          <w:color w:val="1A1A1A"/>
          <w:u w:val="single"/>
          <w:shd w:val="clear" w:color="auto" w:fill="FFFFFF"/>
        </w:rPr>
        <w:t xml:space="preserve">personally </w:t>
      </w:r>
      <w:r w:rsidRPr="00C600C9">
        <w:rPr>
          <w:rFonts w:cs="Arial"/>
          <w:color w:val="1A1A1A"/>
          <w:u w:val="single"/>
          <w:shd w:val="clear" w:color="auto" w:fill="FFFFFF"/>
        </w:rPr>
        <w:t>identi</w:t>
      </w:r>
      <w:r>
        <w:rPr>
          <w:rFonts w:cs="Arial"/>
          <w:color w:val="1A1A1A"/>
          <w:u w:val="single"/>
          <w:shd w:val="clear" w:color="auto" w:fill="FFFFFF"/>
        </w:rPr>
        <w:t>fiable information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 of a </w:t>
      </w:r>
      <w:r>
        <w:rPr>
          <w:rFonts w:cs="Arial"/>
          <w:color w:val="1A1A1A"/>
          <w:u w:val="single"/>
          <w:shd w:val="clear" w:color="auto" w:fill="FFFFFF"/>
        </w:rPr>
        <w:t>member, retirant, beneficiary</w:t>
      </w:r>
      <w:r w:rsidR="00954DF4">
        <w:rPr>
          <w:rFonts w:cs="Arial"/>
          <w:color w:val="1A1A1A"/>
          <w:u w:val="single"/>
          <w:shd w:val="clear" w:color="auto" w:fill="FFFFFF"/>
        </w:rPr>
        <w:t>,</w:t>
      </w:r>
      <w:r>
        <w:rPr>
          <w:rFonts w:cs="Arial"/>
          <w:color w:val="1A1A1A"/>
          <w:u w:val="single"/>
          <w:shd w:val="clear" w:color="auto" w:fill="FFFFFF"/>
        </w:rPr>
        <w:t xml:space="preserve"> or alternate payee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 are confidential and exempt from disclosure under the provisions of </w:t>
      </w:r>
      <w:r>
        <w:rPr>
          <w:rFonts w:cs="Arial"/>
          <w:color w:val="1A1A1A"/>
          <w:u w:val="single"/>
          <w:shd w:val="clear" w:color="auto" w:fill="FFFFFF"/>
        </w:rPr>
        <w:t>§29B-1-1</w:t>
      </w:r>
      <w:r w:rsidR="000D5FDE" w:rsidRPr="000D5FDE">
        <w:rPr>
          <w:rFonts w:cs="Arial"/>
          <w:i/>
          <w:color w:val="1A1A1A"/>
          <w:u w:val="single"/>
          <w:shd w:val="clear" w:color="auto" w:fill="FFFFFF"/>
        </w:rPr>
        <w:t xml:space="preserve"> et seq. 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of this code. </w:t>
      </w:r>
      <w:r>
        <w:rPr>
          <w:rFonts w:cs="Arial"/>
          <w:color w:val="1A1A1A"/>
          <w:u w:val="single"/>
          <w:shd w:val="clear" w:color="auto" w:fill="FFFFFF"/>
        </w:rPr>
        <w:t>This information includes,</w:t>
      </w:r>
      <w:r w:rsidRPr="002E1600">
        <w:rPr>
          <w:rFonts w:cs="Arial"/>
          <w:color w:val="1A1A1A"/>
          <w:u w:val="single"/>
          <w:shd w:val="clear" w:color="auto" w:fill="FFFFFF"/>
        </w:rPr>
        <w:t xml:space="preserve"> 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without limitation, </w:t>
      </w:r>
      <w:r w:rsidR="003616D8">
        <w:rPr>
          <w:rFonts w:cs="Arial"/>
          <w:color w:val="1A1A1A"/>
          <w:u w:val="single"/>
          <w:shd w:val="clear" w:color="auto" w:fill="FFFFFF"/>
        </w:rPr>
        <w:t>S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ocial </w:t>
      </w:r>
      <w:r w:rsidR="003616D8">
        <w:rPr>
          <w:rFonts w:cs="Arial"/>
          <w:color w:val="1A1A1A"/>
          <w:u w:val="single"/>
          <w:shd w:val="clear" w:color="auto" w:fill="FFFFFF"/>
        </w:rPr>
        <w:t>S</w:t>
      </w:r>
      <w:r w:rsidRPr="00C600C9">
        <w:rPr>
          <w:rFonts w:cs="Arial"/>
          <w:color w:val="1A1A1A"/>
          <w:u w:val="single"/>
          <w:shd w:val="clear" w:color="auto" w:fill="FFFFFF"/>
        </w:rPr>
        <w:t>ecurity number</w:t>
      </w:r>
      <w:r>
        <w:rPr>
          <w:rFonts w:cs="Arial"/>
          <w:color w:val="1A1A1A"/>
          <w:u w:val="single"/>
          <w:shd w:val="clear" w:color="auto" w:fill="FFFFFF"/>
        </w:rPr>
        <w:t>s</w:t>
      </w:r>
      <w:r w:rsidRPr="00C600C9">
        <w:rPr>
          <w:rFonts w:cs="Arial"/>
          <w:color w:val="1A1A1A"/>
          <w:u w:val="single"/>
          <w:shd w:val="clear" w:color="auto" w:fill="FFFFFF"/>
        </w:rPr>
        <w:t>, account number</w:t>
      </w:r>
      <w:r>
        <w:rPr>
          <w:rFonts w:cs="Arial"/>
          <w:color w:val="1A1A1A"/>
          <w:u w:val="single"/>
          <w:shd w:val="clear" w:color="auto" w:fill="FFFFFF"/>
        </w:rPr>
        <w:t>s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, </w:t>
      </w:r>
      <w:r>
        <w:rPr>
          <w:rFonts w:cs="Arial"/>
          <w:color w:val="1A1A1A"/>
          <w:u w:val="single"/>
          <w:shd w:val="clear" w:color="auto" w:fill="FFFFFF"/>
        </w:rPr>
        <w:t xml:space="preserve">dates of birth, </w:t>
      </w:r>
      <w:r w:rsidRPr="00C600C9">
        <w:rPr>
          <w:rFonts w:cs="Arial"/>
          <w:color w:val="1A1A1A"/>
          <w:u w:val="single"/>
          <w:shd w:val="clear" w:color="auto" w:fill="FFFFFF"/>
        </w:rPr>
        <w:t>address</w:t>
      </w:r>
      <w:r>
        <w:rPr>
          <w:rFonts w:cs="Arial"/>
          <w:color w:val="1A1A1A"/>
          <w:u w:val="single"/>
          <w:shd w:val="clear" w:color="auto" w:fill="FFFFFF"/>
        </w:rPr>
        <w:t>es</w:t>
      </w:r>
      <w:r w:rsidRPr="00C600C9">
        <w:rPr>
          <w:rFonts w:cs="Arial"/>
          <w:color w:val="1A1A1A"/>
          <w:u w:val="single"/>
          <w:shd w:val="clear" w:color="auto" w:fill="FFFFFF"/>
        </w:rPr>
        <w:t>, telephone number</w:t>
      </w:r>
      <w:r>
        <w:rPr>
          <w:rFonts w:cs="Arial"/>
          <w:color w:val="1A1A1A"/>
          <w:u w:val="single"/>
          <w:shd w:val="clear" w:color="auto" w:fill="FFFFFF"/>
        </w:rPr>
        <w:t>s</w:t>
      </w:r>
      <w:r w:rsidRPr="00C600C9">
        <w:rPr>
          <w:rFonts w:cs="Arial"/>
          <w:color w:val="1A1A1A"/>
          <w:u w:val="single"/>
          <w:shd w:val="clear" w:color="auto" w:fill="FFFFFF"/>
        </w:rPr>
        <w:t>, e-mail address</w:t>
      </w:r>
      <w:r>
        <w:rPr>
          <w:rFonts w:cs="Arial"/>
          <w:color w:val="1A1A1A"/>
          <w:u w:val="single"/>
          <w:shd w:val="clear" w:color="auto" w:fill="FFFFFF"/>
        </w:rPr>
        <w:t>es</w:t>
      </w:r>
      <w:r w:rsidRPr="00C600C9">
        <w:rPr>
          <w:rFonts w:cs="Arial"/>
          <w:color w:val="1A1A1A"/>
          <w:u w:val="single"/>
          <w:shd w:val="clear" w:color="auto" w:fill="FFFFFF"/>
        </w:rPr>
        <w:t>, medical or disability information</w:t>
      </w:r>
      <w:r w:rsidR="00954DF4">
        <w:rPr>
          <w:rFonts w:cs="Arial"/>
          <w:color w:val="1A1A1A"/>
          <w:u w:val="single"/>
          <w:shd w:val="clear" w:color="auto" w:fill="FFFFFF"/>
        </w:rPr>
        <w:t>,</w:t>
      </w:r>
      <w:r>
        <w:rPr>
          <w:rFonts w:cs="Arial"/>
          <w:color w:val="1A1A1A"/>
          <w:u w:val="single"/>
          <w:shd w:val="clear" w:color="auto" w:fill="FFFFFF"/>
        </w:rPr>
        <w:t xml:space="preserve"> direct deposit information</w:t>
      </w:r>
      <w:r w:rsidR="00954DF4">
        <w:rPr>
          <w:rFonts w:cs="Arial"/>
          <w:color w:val="1A1A1A"/>
          <w:u w:val="single"/>
          <w:shd w:val="clear" w:color="auto" w:fill="FFFFFF"/>
        </w:rPr>
        <w:t>, and any other personally identifiable information</w:t>
      </w:r>
      <w:r>
        <w:rPr>
          <w:rFonts w:cs="Arial"/>
          <w:color w:val="1A1A1A"/>
          <w:u w:val="single"/>
          <w:shd w:val="clear" w:color="auto" w:fill="FFFFFF"/>
        </w:rPr>
        <w:t>. Members, retirants, beneficiaries, alternate payees,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 </w:t>
      </w:r>
      <w:r>
        <w:rPr>
          <w:rFonts w:cs="Arial"/>
          <w:color w:val="1A1A1A"/>
          <w:u w:val="single"/>
          <w:shd w:val="clear" w:color="auto" w:fill="FFFFFF"/>
        </w:rPr>
        <w:t>or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 persons authorized by </w:t>
      </w:r>
      <w:r>
        <w:rPr>
          <w:rFonts w:cs="Arial"/>
          <w:color w:val="1A1A1A"/>
          <w:u w:val="single"/>
          <w:shd w:val="clear" w:color="auto" w:fill="FFFFFF"/>
        </w:rPr>
        <w:t>them,</w:t>
      </w:r>
      <w:r w:rsidRPr="00C600C9">
        <w:rPr>
          <w:rFonts w:cs="Arial"/>
          <w:color w:val="1A1A1A"/>
          <w:u w:val="single"/>
          <w:shd w:val="clear" w:color="auto" w:fill="FFFFFF"/>
        </w:rPr>
        <w:t xml:space="preserve"> are permitted access to their own information.</w:t>
      </w:r>
    </w:p>
    <w:p w14:paraId="6E0E8661" w14:textId="77777777" w:rsidR="00E831B3" w:rsidRDefault="00E831B3" w:rsidP="00AC7A8D">
      <w:pPr>
        <w:pStyle w:val="References"/>
      </w:pPr>
    </w:p>
    <w:sectPr w:rsidR="00E831B3" w:rsidSect="002F334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1DF6" w14:textId="77777777" w:rsidR="00292960" w:rsidRPr="00B844FE" w:rsidRDefault="00292960" w:rsidP="00B844FE">
      <w:r>
        <w:separator/>
      </w:r>
    </w:p>
  </w:endnote>
  <w:endnote w:type="continuationSeparator" w:id="0">
    <w:p w14:paraId="436A4C8D" w14:textId="77777777" w:rsidR="00292960" w:rsidRPr="00B844FE" w:rsidRDefault="002929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A874" w14:textId="77777777" w:rsidR="002F334D" w:rsidRDefault="002F334D" w:rsidP="00404D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6528C7" w14:textId="77777777" w:rsidR="002F334D" w:rsidRPr="002F334D" w:rsidRDefault="002F334D" w:rsidP="002F3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15B6" w14:textId="77777777" w:rsidR="002F334D" w:rsidRDefault="002F334D" w:rsidP="00404D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F1CDC4" w14:textId="77777777" w:rsidR="002F334D" w:rsidRPr="002F334D" w:rsidRDefault="002F334D" w:rsidP="002F3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3FA8" w14:textId="77777777" w:rsidR="00292960" w:rsidRPr="00B844FE" w:rsidRDefault="00292960" w:rsidP="00B844FE">
      <w:r>
        <w:separator/>
      </w:r>
    </w:p>
  </w:footnote>
  <w:footnote w:type="continuationSeparator" w:id="0">
    <w:p w14:paraId="24DC1AE4" w14:textId="77777777" w:rsidR="00292960" w:rsidRPr="00B844FE" w:rsidRDefault="002929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17B7" w14:textId="77777777" w:rsidR="002F334D" w:rsidRPr="002F334D" w:rsidRDefault="002F334D" w:rsidP="002F334D">
    <w:pPr>
      <w:pStyle w:val="Header"/>
    </w:pPr>
    <w:r>
      <w:t>CS for SB 715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88E3" w14:textId="77777777" w:rsidR="002F334D" w:rsidRPr="002F334D" w:rsidRDefault="002F334D" w:rsidP="002F334D">
    <w:pPr>
      <w:pStyle w:val="Header"/>
    </w:pPr>
    <w:r>
      <w:t>CS for SB 715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60"/>
    <w:rsid w:val="00002112"/>
    <w:rsid w:val="0000526A"/>
    <w:rsid w:val="000131C0"/>
    <w:rsid w:val="00085D22"/>
    <w:rsid w:val="000B2B90"/>
    <w:rsid w:val="000C5C77"/>
    <w:rsid w:val="000D5FDE"/>
    <w:rsid w:val="0010070F"/>
    <w:rsid w:val="0012246A"/>
    <w:rsid w:val="0015112E"/>
    <w:rsid w:val="001552E7"/>
    <w:rsid w:val="001566B4"/>
    <w:rsid w:val="00175B38"/>
    <w:rsid w:val="001A56DA"/>
    <w:rsid w:val="001C279E"/>
    <w:rsid w:val="001C5A64"/>
    <w:rsid w:val="001D459E"/>
    <w:rsid w:val="00230763"/>
    <w:rsid w:val="00231902"/>
    <w:rsid w:val="00251E66"/>
    <w:rsid w:val="0027011C"/>
    <w:rsid w:val="00274200"/>
    <w:rsid w:val="00275740"/>
    <w:rsid w:val="00292960"/>
    <w:rsid w:val="002A0269"/>
    <w:rsid w:val="002F334D"/>
    <w:rsid w:val="00301F44"/>
    <w:rsid w:val="00303684"/>
    <w:rsid w:val="003143F5"/>
    <w:rsid w:val="00314854"/>
    <w:rsid w:val="00345577"/>
    <w:rsid w:val="003567DF"/>
    <w:rsid w:val="003616D8"/>
    <w:rsid w:val="00365920"/>
    <w:rsid w:val="003C51CD"/>
    <w:rsid w:val="00410475"/>
    <w:rsid w:val="004247A2"/>
    <w:rsid w:val="004536A0"/>
    <w:rsid w:val="004B2795"/>
    <w:rsid w:val="004C13DD"/>
    <w:rsid w:val="004D66CD"/>
    <w:rsid w:val="004E3441"/>
    <w:rsid w:val="005664E2"/>
    <w:rsid w:val="00571DC3"/>
    <w:rsid w:val="00585FEB"/>
    <w:rsid w:val="005A5366"/>
    <w:rsid w:val="00610160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F3868"/>
    <w:rsid w:val="007E02CF"/>
    <w:rsid w:val="007F1CF5"/>
    <w:rsid w:val="0081249D"/>
    <w:rsid w:val="00834EDE"/>
    <w:rsid w:val="008736AA"/>
    <w:rsid w:val="008D275D"/>
    <w:rsid w:val="00952402"/>
    <w:rsid w:val="00954DF4"/>
    <w:rsid w:val="00980327"/>
    <w:rsid w:val="009E19B9"/>
    <w:rsid w:val="009F1067"/>
    <w:rsid w:val="00A31E01"/>
    <w:rsid w:val="00A35B03"/>
    <w:rsid w:val="00A527AD"/>
    <w:rsid w:val="00A718CF"/>
    <w:rsid w:val="00A72E7C"/>
    <w:rsid w:val="00A93F3A"/>
    <w:rsid w:val="00AC3B58"/>
    <w:rsid w:val="00AC7A8D"/>
    <w:rsid w:val="00AE27A7"/>
    <w:rsid w:val="00AE48A0"/>
    <w:rsid w:val="00AE61BE"/>
    <w:rsid w:val="00AF09E0"/>
    <w:rsid w:val="00B03143"/>
    <w:rsid w:val="00B07716"/>
    <w:rsid w:val="00B16F25"/>
    <w:rsid w:val="00B24422"/>
    <w:rsid w:val="00B80C20"/>
    <w:rsid w:val="00B81A5B"/>
    <w:rsid w:val="00B844FE"/>
    <w:rsid w:val="00BC562B"/>
    <w:rsid w:val="00BE44D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DF7C91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99CEF"/>
  <w15:chartTrackingRefBased/>
  <w15:docId w15:val="{08EAC72B-BE21-4928-816F-2E59FBB7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2F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D88CEF2FC741EF9354468BAD74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6795-8C8C-4654-B542-030D5567D4CF}"/>
      </w:docPartPr>
      <w:docPartBody>
        <w:p w:rsidR="00093326" w:rsidRDefault="00093326">
          <w:pPr>
            <w:pStyle w:val="AED88CEF2FC741EF9354468BAD74E21E"/>
          </w:pPr>
          <w:r w:rsidRPr="00B844FE">
            <w:t>Prefix Text</w:t>
          </w:r>
        </w:p>
      </w:docPartBody>
    </w:docPart>
    <w:docPart>
      <w:docPartPr>
        <w:name w:val="EF5C249D155B44A5961FA7317427C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0B2D9-E028-4242-ADF6-B9AA3F70F2A1}"/>
      </w:docPartPr>
      <w:docPartBody>
        <w:p w:rsidR="00093326" w:rsidRDefault="00093326">
          <w:pPr>
            <w:pStyle w:val="EF5C249D155B44A5961FA7317427CAA0"/>
          </w:pPr>
          <w:r w:rsidRPr="00B844FE">
            <w:t>[Type here]</w:t>
          </w:r>
        </w:p>
      </w:docPartBody>
    </w:docPart>
    <w:docPart>
      <w:docPartPr>
        <w:name w:val="F82D2279F53A4687AB4BD6C03CA2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C6427-A1C0-4F65-B766-18A783C6FD3F}"/>
      </w:docPartPr>
      <w:docPartBody>
        <w:p w:rsidR="00093326" w:rsidRDefault="00093326">
          <w:pPr>
            <w:pStyle w:val="F82D2279F53A4687AB4BD6C03CA28F56"/>
          </w:pPr>
          <w:r w:rsidRPr="00B844FE">
            <w:t>Number</w:t>
          </w:r>
        </w:p>
      </w:docPartBody>
    </w:docPart>
    <w:docPart>
      <w:docPartPr>
        <w:name w:val="E5077F63D3374F0E971A972ADC3C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A50F8-5263-4693-A619-E218C81EEBC3}"/>
      </w:docPartPr>
      <w:docPartBody>
        <w:p w:rsidR="00093326" w:rsidRDefault="00093326">
          <w:pPr>
            <w:pStyle w:val="E5077F63D3374F0E971A972ADC3C4DF3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A82D66DE291E4B3B97EEF11ED6BC6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C7BF-F3DF-4D5C-A6AD-C5CB80623DCD}"/>
      </w:docPartPr>
      <w:docPartBody>
        <w:p w:rsidR="00093326" w:rsidRDefault="00093326">
          <w:pPr>
            <w:pStyle w:val="A82D66DE291E4B3B97EEF11ED6BC685A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26"/>
    <w:rsid w:val="00093326"/>
    <w:rsid w:val="000B2B90"/>
    <w:rsid w:val="00231902"/>
    <w:rsid w:val="005664E2"/>
    <w:rsid w:val="00B07716"/>
    <w:rsid w:val="00B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D88CEF2FC741EF9354468BAD74E21E">
    <w:name w:val="AED88CEF2FC741EF9354468BAD74E21E"/>
  </w:style>
  <w:style w:type="paragraph" w:customStyle="1" w:styleId="EF5C249D155B44A5961FA7317427CAA0">
    <w:name w:val="EF5C249D155B44A5961FA7317427CAA0"/>
  </w:style>
  <w:style w:type="paragraph" w:customStyle="1" w:styleId="F82D2279F53A4687AB4BD6C03CA28F56">
    <w:name w:val="F82D2279F53A4687AB4BD6C03CA28F56"/>
  </w:style>
  <w:style w:type="character" w:styleId="PlaceholderText">
    <w:name w:val="Placeholder Text"/>
    <w:basedOn w:val="DefaultParagraphFont"/>
    <w:uiPriority w:val="99"/>
    <w:semiHidden/>
    <w:rsid w:val="00093326"/>
    <w:rPr>
      <w:color w:val="808080"/>
    </w:rPr>
  </w:style>
  <w:style w:type="paragraph" w:customStyle="1" w:styleId="E5077F63D3374F0E971A972ADC3C4DF3">
    <w:name w:val="E5077F63D3374F0E971A972ADC3C4DF3"/>
  </w:style>
  <w:style w:type="paragraph" w:customStyle="1" w:styleId="A82D66DE291E4B3B97EEF11ED6BC685A">
    <w:name w:val="A82D66DE291E4B3B97EEF11ED6BC6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Shane Thomas</cp:lastModifiedBy>
  <cp:revision>2</cp:revision>
  <cp:lastPrinted>2025-03-11T18:54:00Z</cp:lastPrinted>
  <dcterms:created xsi:type="dcterms:W3CDTF">2025-03-11T18:54:00Z</dcterms:created>
  <dcterms:modified xsi:type="dcterms:W3CDTF">2025-03-11T18:54:00Z</dcterms:modified>
</cp:coreProperties>
</file>